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94A29" w14:textId="77777777" w:rsidR="003D33DA" w:rsidRDefault="003D33DA" w:rsidP="003C49F9">
      <w:pPr>
        <w:pStyle w:val="tab"/>
        <w:jc w:val="center"/>
        <w:rPr>
          <w:rFonts w:ascii="Times New Roman" w:hAnsi="Times New Roman"/>
          <w:b/>
          <w:u w:val="single"/>
        </w:rPr>
      </w:pPr>
    </w:p>
    <w:p w14:paraId="5074C38D" w14:textId="2A951B69" w:rsidR="003C49F9" w:rsidRPr="00603C16" w:rsidRDefault="003C49F9" w:rsidP="003C49F9">
      <w:pPr>
        <w:pStyle w:val="tab"/>
        <w:jc w:val="center"/>
        <w:rPr>
          <w:rFonts w:cs="Arial"/>
          <w:b/>
          <w:sz w:val="22"/>
          <w:szCs w:val="22"/>
          <w:u w:val="single"/>
        </w:rPr>
      </w:pPr>
      <w:r w:rsidRPr="00603C16">
        <w:rPr>
          <w:rFonts w:cs="Arial"/>
          <w:b/>
          <w:sz w:val="22"/>
          <w:szCs w:val="22"/>
          <w:u w:val="single"/>
        </w:rPr>
        <w:t>Application for IDEA Part C Alternative Certification</w:t>
      </w:r>
    </w:p>
    <w:p w14:paraId="2A7EDD87" w14:textId="77777777" w:rsidR="003C49F9" w:rsidRPr="00603C16" w:rsidRDefault="003C49F9" w:rsidP="003C49F9">
      <w:pPr>
        <w:rPr>
          <w:rFonts w:ascii="Arial" w:hAnsi="Arial" w:cs="Arial"/>
        </w:rPr>
      </w:pPr>
    </w:p>
    <w:p w14:paraId="60054DB2" w14:textId="77777777" w:rsidR="003C49F9" w:rsidRPr="00603C16" w:rsidRDefault="003C49F9" w:rsidP="00427775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1628051052"/>
          <w:placeholder>
            <w:docPart w:val="035CC4F0F01541768FC5DF2FB6BAB7A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667132320"/>
              <w:placeholder>
                <w:docPart w:val="FBA345009CBC49A88811FAF6E2104A0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603C16">
                <w:rPr>
                  <w:rStyle w:val="PlaceholderText"/>
                  <w:rFonts w:ascii="Arial" w:hAnsi="Arial" w:cs="Arial"/>
                  <w:b/>
                  <w:color w:val="FF0000"/>
                </w:rPr>
                <w:t>Click or tap to enter a date.</w:t>
              </w:r>
            </w:sdtContent>
          </w:sdt>
        </w:sdtContent>
      </w:sdt>
    </w:p>
    <w:p w14:paraId="1882F538" w14:textId="796C86BE" w:rsidR="003C49F9" w:rsidRPr="00603C16" w:rsidRDefault="003C49F9" w:rsidP="00427775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To:</w:t>
      </w:r>
      <w:r w:rsidRPr="00603C16">
        <w:rPr>
          <w:rFonts w:ascii="Arial" w:hAnsi="Arial" w:cs="Arial"/>
        </w:rPr>
        <w:t xml:space="preserve"> IDEA Part C Licensure Team</w:t>
      </w:r>
    </w:p>
    <w:p w14:paraId="73062A80" w14:textId="550874CB" w:rsidR="003C49F9" w:rsidRPr="00603C16" w:rsidRDefault="003C49F9" w:rsidP="00427775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Through Program Manager/Supervisor:</w:t>
      </w:r>
      <w:r w:rsidR="00427775" w:rsidRPr="00603C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2950013"/>
          <w:placeholder>
            <w:docPart w:val="EFE9D043FAB54FD0845BE5146E7074CE"/>
          </w:placeholder>
        </w:sdtPr>
        <w:sdtEndPr/>
        <w:sdtContent>
          <w:r w:rsidRPr="00603C16">
            <w:rPr>
              <w:rFonts w:ascii="Arial" w:hAnsi="Arial" w:cs="Arial"/>
            </w:rPr>
            <w:t>First Name Last Name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912503807"/>
          <w:placeholder>
            <w:docPart w:val="EFE9D043FAB54FD0845BE5146E7074CE"/>
          </w:placeholder>
        </w:sdtPr>
        <w:sdtEndPr/>
        <w:sdtContent>
          <w:r w:rsidRPr="00603C16">
            <w:rPr>
              <w:rFonts w:ascii="Arial" w:hAnsi="Arial" w:cs="Arial"/>
            </w:rPr>
            <w:t>Position Title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40036681"/>
          <w:placeholder>
            <w:docPart w:val="EFE9D043FAB54FD0845BE5146E7074CE"/>
          </w:placeholder>
        </w:sdtPr>
        <w:sdtEndPr/>
        <w:sdtContent>
          <w:r w:rsidRPr="00603C16">
            <w:rPr>
              <w:rFonts w:ascii="Arial" w:hAnsi="Arial" w:cs="Arial"/>
            </w:rPr>
            <w:t>Agency</w:t>
          </w:r>
        </w:sdtContent>
      </w:sdt>
    </w:p>
    <w:p w14:paraId="4E996370" w14:textId="72C53825" w:rsidR="003C49F9" w:rsidRPr="00603C16" w:rsidRDefault="003C49F9" w:rsidP="00427775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From Applicant:</w:t>
      </w:r>
      <w:r w:rsidRPr="00603C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3529399"/>
          <w:placeholder>
            <w:docPart w:val="035CC4F0F01541768FC5DF2FB6BAB7A3"/>
          </w:placeholder>
        </w:sdtPr>
        <w:sdtEndPr/>
        <w:sdtContent>
          <w:r w:rsidRPr="00603C16">
            <w:rPr>
              <w:rFonts w:ascii="Arial" w:hAnsi="Arial" w:cs="Arial"/>
            </w:rPr>
            <w:t>First Name Last Name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565416321"/>
          <w:placeholder>
            <w:docPart w:val="035CC4F0F01541768FC5DF2FB6BAB7A3"/>
          </w:placeholder>
        </w:sdtPr>
        <w:sdtEndPr/>
        <w:sdtContent>
          <w:r w:rsidRPr="00603C16">
            <w:rPr>
              <w:rFonts w:ascii="Arial" w:hAnsi="Arial" w:cs="Arial"/>
            </w:rPr>
            <w:t>Position Title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743631737"/>
          <w:placeholder>
            <w:docPart w:val="035CC4F0F01541768FC5DF2FB6BAB7A3"/>
          </w:placeholder>
        </w:sdtPr>
        <w:sdtEndPr/>
        <w:sdtContent>
          <w:r w:rsidRPr="00603C16">
            <w:rPr>
              <w:rFonts w:ascii="Arial" w:hAnsi="Arial" w:cs="Arial"/>
            </w:rPr>
            <w:t>Agency</w:t>
          </w:r>
        </w:sdtContent>
      </w:sdt>
    </w:p>
    <w:p w14:paraId="41887248" w14:textId="77777777" w:rsidR="003D33DA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 </w:t>
      </w:r>
    </w:p>
    <w:p w14:paraId="285E6F29" w14:textId="34627DFF" w:rsidR="003C49F9" w:rsidRPr="00603C16" w:rsidRDefault="003C49F9" w:rsidP="003C49F9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Re: Alternative Certification Path to Endorsement for Developmental Specialist</w:t>
      </w:r>
    </w:p>
    <w:p w14:paraId="7FF194B3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Justification:</w:t>
      </w:r>
    </w:p>
    <w:sdt>
      <w:sdtPr>
        <w:rPr>
          <w:rFonts w:ascii="Arial" w:hAnsi="Arial" w:cs="Arial"/>
        </w:rPr>
        <w:id w:val="-1159066206"/>
        <w:placeholder>
          <w:docPart w:val="FB3E52B5C2084BFE8F3A8B55500928B3"/>
        </w:placeholder>
      </w:sdtPr>
      <w:sdtEndPr/>
      <w:sdtContent>
        <w:sdt>
          <w:sdtPr>
            <w:rPr>
              <w:rFonts w:ascii="Arial" w:hAnsi="Arial" w:cs="Arial"/>
            </w:rPr>
            <w:id w:val="-933741844"/>
            <w:placeholder>
              <w:docPart w:val="035CC4F0F01541768FC5DF2FB6BAB7A3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2105064452"/>
                <w:placeholder>
                  <w:docPart w:val="DD21131E1C754F7A8536E8B5AB7AD320"/>
                </w:placeholder>
              </w:sdtPr>
              <w:sdtEndPr/>
              <w:sdtContent>
                <w:p w14:paraId="71E297D4" w14:textId="3B2910A2" w:rsidR="003C49F9" w:rsidRPr="00603C16" w:rsidRDefault="003C49F9" w:rsidP="003C49F9">
                  <w:pPr>
                    <w:rPr>
                      <w:rFonts w:ascii="Arial" w:hAnsi="Arial" w:cs="Arial"/>
                      <w:color w:val="FF0000"/>
                    </w:rPr>
                  </w:pPr>
                  <w:r w:rsidRPr="00603C16">
                    <w:rPr>
                      <w:rFonts w:ascii="Arial" w:hAnsi="Arial" w:cs="Arial"/>
                      <w:color w:val="FF0000"/>
                    </w:rPr>
                    <w:t xml:space="preserve">Explain your goal for requesting the Alternative Certification. Describe any barriers in obtaining your traditional licensure.  Delete red text when complete.  Click or tap here to enter text. </w:t>
                  </w:r>
                </w:p>
              </w:sdtContent>
            </w:sdt>
          </w:sdtContent>
        </w:sdt>
      </w:sdtContent>
    </w:sdt>
    <w:p w14:paraId="78A3F80F" w14:textId="24D80E79" w:rsidR="003C49F9" w:rsidRPr="00603C16" w:rsidRDefault="003C49F9" w:rsidP="003C49F9">
      <w:pPr>
        <w:rPr>
          <w:rFonts w:ascii="Arial" w:hAnsi="Arial" w:cs="Arial"/>
        </w:rPr>
      </w:pPr>
      <w:bookmarkStart w:id="0" w:name="_Hlk520793651"/>
      <w:r w:rsidRPr="00603C16">
        <w:rPr>
          <w:rFonts w:ascii="Arial" w:hAnsi="Arial" w:cs="Arial"/>
          <w:b/>
        </w:rPr>
        <w:t>Acknowledgement:</w:t>
      </w:r>
    </w:p>
    <w:p w14:paraId="7FB4AC72" w14:textId="23C1AD4F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I understand that the Alternative Certification I am requesting is an exception made by the Nevada IDEA Part C Office, as allowed in Federal Statute (Part C Sec. 303.119)</w:t>
      </w:r>
      <w:r w:rsidR="00E539B6" w:rsidRPr="00603C16">
        <w:rPr>
          <w:rFonts w:ascii="Arial" w:hAnsi="Arial" w:cs="Arial"/>
        </w:rPr>
        <w:t>. The Alternative Certification</w:t>
      </w:r>
      <w:r w:rsidRPr="00603C16">
        <w:rPr>
          <w:rFonts w:ascii="Arial" w:hAnsi="Arial" w:cs="Arial"/>
        </w:rPr>
        <w:t xml:space="preserve"> is specific only to the endorsement for Early Childhood Developmentally Delayed</w:t>
      </w:r>
      <w:r w:rsidR="00E539B6" w:rsidRPr="00603C16">
        <w:rPr>
          <w:rFonts w:ascii="Arial" w:hAnsi="Arial" w:cs="Arial"/>
        </w:rPr>
        <w:t>,</w:t>
      </w:r>
      <w:r w:rsidRPr="00603C16">
        <w:rPr>
          <w:rFonts w:ascii="Arial" w:hAnsi="Arial" w:cs="Arial"/>
        </w:rPr>
        <w:t xml:space="preserve"> so that I may pursue/continue my work with children with disabilities (aged birth to 3) in the state of Nevada who are enrolled with Early Intervention Services. Additionally, I understand all other requirements remain the same and in accordance to the licensure requirements and continuing education credits/hours for renewal, as set forth by the Nevada Department of Education.</w:t>
      </w:r>
      <w:bookmarkEnd w:id="0"/>
    </w:p>
    <w:p w14:paraId="6882C6A8" w14:textId="77777777" w:rsidR="003C49F9" w:rsidRPr="00603C16" w:rsidRDefault="003C49F9" w:rsidP="003C49F9">
      <w:pPr>
        <w:ind w:left="1440"/>
        <w:contextualSpacing/>
        <w:rPr>
          <w:rFonts w:ascii="Arial" w:hAnsi="Arial" w:cs="Arial"/>
          <w:i/>
        </w:rPr>
      </w:pPr>
      <w:r w:rsidRPr="00603C16">
        <w:rPr>
          <w:rFonts w:ascii="Arial" w:hAnsi="Arial" w:cs="Arial"/>
          <w:i/>
        </w:rPr>
        <w:t xml:space="preserve">Pursuant to NAC 391.075, credits used for license renewal must be: </w:t>
      </w:r>
    </w:p>
    <w:p w14:paraId="7C0C10F7" w14:textId="187135E0" w:rsidR="003C49F9" w:rsidRPr="00603C16" w:rsidRDefault="003C49F9" w:rsidP="003C49F9">
      <w:pPr>
        <w:ind w:left="1440"/>
        <w:contextualSpacing/>
        <w:rPr>
          <w:rFonts w:ascii="Arial" w:hAnsi="Arial" w:cs="Arial"/>
          <w:i/>
        </w:rPr>
      </w:pPr>
      <w:r w:rsidRPr="00603C16">
        <w:rPr>
          <w:rFonts w:ascii="Arial" w:hAnsi="Arial" w:cs="Arial"/>
          <w:i/>
        </w:rPr>
        <w:t xml:space="preserve">(1) Directly related to a person’s current license, or in an area that will enhance the effectiveness of that person’s teaching </w:t>
      </w:r>
      <w:r w:rsidRPr="00603C16">
        <w:rPr>
          <w:rFonts w:ascii="Arial" w:hAnsi="Arial" w:cs="Arial"/>
        </w:rPr>
        <w:t>(</w:t>
      </w:r>
      <w:r w:rsidRPr="00603C16">
        <w:rPr>
          <w:rFonts w:ascii="Arial" w:hAnsi="Arial" w:cs="Arial"/>
          <w:color w:val="44546A" w:themeColor="text2"/>
          <w:u w:val="single"/>
        </w:rPr>
        <w:t>For our purposes, credits must be earned in</w:t>
      </w:r>
      <w:r w:rsidR="00603C16">
        <w:rPr>
          <w:rFonts w:ascii="Arial" w:hAnsi="Arial" w:cs="Arial"/>
          <w:color w:val="44546A" w:themeColor="text2"/>
          <w:u w:val="single"/>
        </w:rPr>
        <w:t xml:space="preserve"> </w:t>
      </w:r>
      <w:r w:rsidRPr="00603C16">
        <w:rPr>
          <w:rFonts w:ascii="Arial" w:hAnsi="Arial" w:cs="Arial"/>
          <w:color w:val="44546A" w:themeColor="text2"/>
          <w:u w:val="single"/>
        </w:rPr>
        <w:t xml:space="preserve">Early Childhood </w:t>
      </w:r>
      <w:r w:rsidR="00603C16">
        <w:rPr>
          <w:rFonts w:ascii="Arial" w:hAnsi="Arial" w:cs="Arial"/>
          <w:color w:val="44546A" w:themeColor="text2"/>
          <w:u w:val="single"/>
        </w:rPr>
        <w:t xml:space="preserve">Special </w:t>
      </w:r>
      <w:bookmarkStart w:id="1" w:name="_GoBack"/>
      <w:bookmarkEnd w:id="1"/>
      <w:r w:rsidRPr="00603C16">
        <w:rPr>
          <w:rFonts w:ascii="Arial" w:hAnsi="Arial" w:cs="Arial"/>
          <w:color w:val="44546A" w:themeColor="text2"/>
          <w:u w:val="single"/>
        </w:rPr>
        <w:t>Education</w:t>
      </w:r>
      <w:r w:rsidRPr="00603C16">
        <w:rPr>
          <w:rFonts w:ascii="Arial" w:hAnsi="Arial" w:cs="Arial"/>
        </w:rPr>
        <w:t>)</w:t>
      </w:r>
      <w:r w:rsidRPr="00603C16">
        <w:rPr>
          <w:rFonts w:ascii="Arial" w:hAnsi="Arial" w:cs="Arial"/>
          <w:i/>
        </w:rPr>
        <w:t>; or</w:t>
      </w:r>
    </w:p>
    <w:p w14:paraId="75F3D02F" w14:textId="77777777" w:rsidR="003C49F9" w:rsidRPr="00603C16" w:rsidRDefault="003C49F9" w:rsidP="003C49F9">
      <w:pPr>
        <w:ind w:left="1440"/>
        <w:contextualSpacing/>
        <w:rPr>
          <w:rFonts w:ascii="Arial" w:hAnsi="Arial" w:cs="Arial"/>
          <w:i/>
        </w:rPr>
      </w:pPr>
      <w:r w:rsidRPr="00603C16">
        <w:rPr>
          <w:rFonts w:ascii="Arial" w:hAnsi="Arial" w:cs="Arial"/>
          <w:i/>
        </w:rPr>
        <w:t>(2) In a subject for which shortages of personnel exist, as determined by the State Board of Education; or</w:t>
      </w:r>
    </w:p>
    <w:p w14:paraId="2586900A" w14:textId="77777777" w:rsidR="003C49F9" w:rsidRPr="00603C16" w:rsidRDefault="003C49F9" w:rsidP="003C49F9">
      <w:pPr>
        <w:ind w:left="1440"/>
        <w:contextualSpacing/>
        <w:rPr>
          <w:rFonts w:ascii="Arial" w:hAnsi="Arial" w:cs="Arial"/>
          <w:i/>
        </w:rPr>
      </w:pPr>
      <w:r w:rsidRPr="00603C16">
        <w:rPr>
          <w:rFonts w:ascii="Arial" w:hAnsi="Arial" w:cs="Arial"/>
          <w:i/>
        </w:rPr>
        <w:t>(3) Part of an approved program leading to an advanced degree.</w:t>
      </w:r>
    </w:p>
    <w:p w14:paraId="60D7F668" w14:textId="77777777" w:rsidR="00BC43FB" w:rsidRPr="00603C16" w:rsidRDefault="00BC43FB" w:rsidP="003C49F9">
      <w:pPr>
        <w:rPr>
          <w:rFonts w:ascii="Arial" w:hAnsi="Arial" w:cs="Arial"/>
          <w:b/>
        </w:rPr>
      </w:pPr>
    </w:p>
    <w:p w14:paraId="0A322777" w14:textId="411F1791" w:rsidR="003C49F9" w:rsidRPr="00603C16" w:rsidRDefault="003C49F9" w:rsidP="003C49F9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Requirements:</w:t>
      </w:r>
    </w:p>
    <w:p w14:paraId="20F97D24" w14:textId="5253AADF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As a part of my request I have included these required items:</w:t>
      </w:r>
    </w:p>
    <w:p w14:paraId="5926D0A4" w14:textId="0E0CC628" w:rsidR="00BC43FB" w:rsidRPr="00603C16" w:rsidRDefault="00603C16" w:rsidP="00BC43F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209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FB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3C49F9" w:rsidRPr="00603C16">
        <w:rPr>
          <w:rFonts w:ascii="Arial" w:hAnsi="Arial" w:cs="Arial"/>
        </w:rPr>
        <w:t xml:space="preserve"> Copy of Transcripts has been directly emailed to</w:t>
      </w:r>
      <w:r w:rsidR="000100AE" w:rsidRPr="00603C16">
        <w:rPr>
          <w:rFonts w:ascii="Arial" w:hAnsi="Arial" w:cs="Arial"/>
        </w:rPr>
        <w:t xml:space="preserve"> The IDEA Part C Licensure Team:</w:t>
      </w:r>
    </w:p>
    <w:p w14:paraId="72EA64FA" w14:textId="231E36BE" w:rsidR="003C49F9" w:rsidRPr="00603C16" w:rsidRDefault="003C49F9" w:rsidP="00BC43FB">
      <w:pPr>
        <w:ind w:left="1440"/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Lori Ann Malina-Lovell, Part C Coordinator: </w:t>
      </w:r>
      <w:hyperlink r:id="rId11" w:history="1">
        <w:r w:rsidRPr="00603C16">
          <w:rPr>
            <w:rStyle w:val="Hyperlink"/>
            <w:rFonts w:ascii="Arial" w:hAnsi="Arial" w:cs="Arial"/>
          </w:rPr>
          <w:t>lamalinalovell@dhhs.nv.gov</w:t>
        </w:r>
      </w:hyperlink>
    </w:p>
    <w:p w14:paraId="2530C541" w14:textId="77777777" w:rsidR="003C49F9" w:rsidRPr="00603C16" w:rsidRDefault="003C49F9" w:rsidP="003C49F9">
      <w:pPr>
        <w:ind w:left="720" w:firstLine="720"/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Iandia Morgan, DS IV: </w:t>
      </w:r>
      <w:hyperlink r:id="rId12" w:history="1">
        <w:r w:rsidRPr="00603C16">
          <w:rPr>
            <w:rStyle w:val="Hyperlink"/>
            <w:rFonts w:ascii="Arial" w:hAnsi="Arial" w:cs="Arial"/>
          </w:rPr>
          <w:t>imorgan@dhhs.nv.gov</w:t>
        </w:r>
      </w:hyperlink>
    </w:p>
    <w:p w14:paraId="5B0C20F5" w14:textId="77777777" w:rsidR="003C49F9" w:rsidRPr="00603C16" w:rsidRDefault="003C49F9" w:rsidP="003C49F9">
      <w:pPr>
        <w:ind w:left="720" w:firstLine="720"/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Mary Garrison, AAIV: </w:t>
      </w:r>
      <w:hyperlink r:id="rId13" w:history="1">
        <w:r w:rsidRPr="00603C16">
          <w:rPr>
            <w:rStyle w:val="Hyperlink"/>
            <w:rFonts w:ascii="Arial" w:hAnsi="Arial" w:cs="Arial"/>
          </w:rPr>
          <w:t>mgarrison@dhhs.nv.gov</w:t>
        </w:r>
      </w:hyperlink>
    </w:p>
    <w:p w14:paraId="7B5948BE" w14:textId="5CA8B89F" w:rsidR="003C49F9" w:rsidRPr="00603C16" w:rsidRDefault="003C49F9" w:rsidP="003C49F9">
      <w:pPr>
        <w:ind w:left="720" w:firstLine="720"/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Jalin T. McSwyne, AAIII: </w:t>
      </w:r>
      <w:hyperlink r:id="rId14" w:history="1">
        <w:r w:rsidR="00BC43FB" w:rsidRPr="00603C16">
          <w:rPr>
            <w:rStyle w:val="Hyperlink"/>
            <w:rFonts w:ascii="Arial" w:hAnsi="Arial" w:cs="Arial"/>
          </w:rPr>
          <w:t>jtmcswyne@dhhs.nv.gov</w:t>
        </w:r>
      </w:hyperlink>
    </w:p>
    <w:p w14:paraId="33FE1D75" w14:textId="77777777" w:rsidR="00BC43FB" w:rsidRPr="00603C16" w:rsidRDefault="00BC43FB" w:rsidP="003C49F9">
      <w:pPr>
        <w:ind w:left="720" w:firstLine="720"/>
        <w:rPr>
          <w:rFonts w:ascii="Arial" w:hAnsi="Arial" w:cs="Arial"/>
        </w:rPr>
      </w:pPr>
    </w:p>
    <w:p w14:paraId="1AD151AB" w14:textId="77777777" w:rsidR="003C49F9" w:rsidRPr="00603C16" w:rsidRDefault="00603C16" w:rsidP="003C49F9">
      <w:pPr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02721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F9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3C49F9" w:rsidRPr="00603C16">
        <w:rPr>
          <w:rFonts w:ascii="Arial" w:hAnsi="Arial" w:cs="Arial"/>
        </w:rPr>
        <w:t xml:space="preserve"> Verification of Work Experience (</w:t>
      </w:r>
      <w:r w:rsidR="003C49F9" w:rsidRPr="00603C16">
        <w:rPr>
          <w:rFonts w:ascii="Arial" w:hAnsi="Arial" w:cs="Arial"/>
          <w:i/>
        </w:rPr>
        <w:t>Minimum of one year experience required.):</w:t>
      </w:r>
    </w:p>
    <w:p w14:paraId="6B36C05F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From: </w:t>
      </w:r>
      <w:sdt>
        <w:sdtPr>
          <w:rPr>
            <w:rFonts w:ascii="Arial" w:hAnsi="Arial" w:cs="Arial"/>
          </w:rPr>
          <w:id w:val="1229345313"/>
          <w:placeholder>
            <w:docPart w:val="EDDEC375504D4B48AE2E521FDC49CD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603C16">
        <w:rPr>
          <w:rFonts w:ascii="Arial" w:hAnsi="Arial" w:cs="Arial"/>
        </w:rPr>
        <w:t xml:space="preserve"> To: </w:t>
      </w:r>
      <w:sdt>
        <w:sdtPr>
          <w:rPr>
            <w:rFonts w:ascii="Arial" w:hAnsi="Arial" w:cs="Arial"/>
          </w:rPr>
          <w:id w:val="1115333835"/>
          <w:placeholder>
            <w:docPart w:val="0FCF4A86E52C47E593E0F27C32C54B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2E7EDFA5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Company, School, or Agency: </w:t>
      </w:r>
      <w:sdt>
        <w:sdtPr>
          <w:rPr>
            <w:rFonts w:ascii="Arial" w:hAnsi="Arial" w:cs="Arial"/>
          </w:rPr>
          <w:id w:val="-17633471"/>
          <w:placeholder>
            <w:docPart w:val="CE5375A6071F4C30A270D45D317BDE56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</w:t>
          </w:r>
          <w:r w:rsidRPr="00603C16">
            <w:rPr>
              <w:rStyle w:val="PlaceholderText"/>
              <w:rFonts w:ascii="Arial" w:hAnsi="Arial" w:cs="Arial"/>
            </w:rPr>
            <w:t>.</w:t>
          </w:r>
        </w:sdtContent>
      </w:sdt>
    </w:p>
    <w:p w14:paraId="54567C68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Supervisor: </w:t>
      </w:r>
      <w:sdt>
        <w:sdtPr>
          <w:rPr>
            <w:rFonts w:ascii="Arial" w:hAnsi="Arial" w:cs="Arial"/>
          </w:rPr>
          <w:id w:val="-427881733"/>
          <w:placeholder>
            <w:docPart w:val="AF5C6E0B294C46978E87B08944E73E7D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603C16">
        <w:rPr>
          <w:rFonts w:ascii="Arial" w:hAnsi="Arial" w:cs="Arial"/>
        </w:rPr>
        <w:t xml:space="preserve"> </w:t>
      </w:r>
    </w:p>
    <w:p w14:paraId="14EF75DB" w14:textId="77777777" w:rsidR="003C49F9" w:rsidRPr="00603C16" w:rsidRDefault="003C49F9" w:rsidP="003C49F9">
      <w:pPr>
        <w:spacing w:line="360" w:lineRule="auto"/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Supervisor phone and email: </w:t>
      </w:r>
      <w:sdt>
        <w:sdtPr>
          <w:rPr>
            <w:rFonts w:ascii="Arial" w:hAnsi="Arial" w:cs="Arial"/>
          </w:rPr>
          <w:id w:val="-50234047"/>
          <w:placeholder>
            <w:docPart w:val="FF07E03481E849099EF6F3C5941ADE56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</w:t>
          </w:r>
          <w:r w:rsidRPr="00603C16">
            <w:rPr>
              <w:rStyle w:val="PlaceholderText"/>
              <w:rFonts w:ascii="Arial" w:hAnsi="Arial" w:cs="Arial"/>
            </w:rPr>
            <w:t>.</w:t>
          </w:r>
        </w:sdtContent>
      </w:sdt>
    </w:p>
    <w:p w14:paraId="5747DF6E" w14:textId="77777777" w:rsidR="003D33DA" w:rsidRPr="00603C16" w:rsidRDefault="003C49F9" w:rsidP="003D33DA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</w:p>
    <w:p w14:paraId="3F942622" w14:textId="2DB6C247" w:rsidR="003C49F9" w:rsidRPr="00603C16" w:rsidRDefault="003C49F9" w:rsidP="003D33DA">
      <w:pPr>
        <w:rPr>
          <w:rFonts w:ascii="Arial" w:hAnsi="Arial" w:cs="Arial"/>
        </w:rPr>
      </w:pPr>
      <w:r w:rsidRPr="00603C16">
        <w:rPr>
          <w:rFonts w:ascii="Arial" w:hAnsi="Arial" w:cs="Arial"/>
          <w:b/>
          <w:bCs/>
        </w:rPr>
        <w:t>Supervisor signature</w:t>
      </w:r>
      <w:r w:rsidRPr="00603C16">
        <w:rPr>
          <w:rFonts w:ascii="Arial" w:hAnsi="Arial" w:cs="Arial"/>
        </w:rPr>
        <w:t xml:space="preserve"> _______________________________________________</w:t>
      </w:r>
    </w:p>
    <w:p w14:paraId="3F946D18" w14:textId="77777777" w:rsidR="003C49F9" w:rsidRPr="00603C16" w:rsidRDefault="00603C16" w:rsidP="003C49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658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F9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3C49F9" w:rsidRPr="00603C16">
        <w:rPr>
          <w:rFonts w:ascii="Arial" w:hAnsi="Arial" w:cs="Arial"/>
        </w:rPr>
        <w:t xml:space="preserve"> A scanned copy of my Praxis attempt(s) results:</w:t>
      </w:r>
    </w:p>
    <w:p w14:paraId="3C2A0B69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-1281955326"/>
          <w:placeholder>
            <w:docPart w:val="F022F64F8EB043F796AE1060BD0B22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603C16">
        <w:rPr>
          <w:rFonts w:ascii="Arial" w:hAnsi="Arial" w:cs="Arial"/>
        </w:rPr>
        <w:t xml:space="preserve"> Result: </w:t>
      </w:r>
      <w:sdt>
        <w:sdtPr>
          <w:rPr>
            <w:rFonts w:ascii="Arial" w:hAnsi="Arial" w:cs="Arial"/>
          </w:rPr>
          <w:id w:val="-1965410808"/>
          <w:placeholder>
            <w:docPart w:val="7DE132B64985415FB3D656B1A9CD958E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</w:t>
          </w:r>
          <w:r w:rsidRPr="00603C16">
            <w:rPr>
              <w:rStyle w:val="PlaceholderText"/>
              <w:rFonts w:ascii="Arial" w:hAnsi="Arial" w:cs="Arial"/>
            </w:rPr>
            <w:t>.</w:t>
          </w:r>
        </w:sdtContent>
      </w:sdt>
    </w:p>
    <w:p w14:paraId="34047EE1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891611060"/>
          <w:placeholder>
            <w:docPart w:val="8763F5F16EB542908E17844BAD1CC8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603C16">
        <w:rPr>
          <w:rFonts w:ascii="Arial" w:hAnsi="Arial" w:cs="Arial"/>
        </w:rPr>
        <w:t xml:space="preserve"> Result: </w:t>
      </w:r>
      <w:sdt>
        <w:sdtPr>
          <w:rPr>
            <w:rFonts w:ascii="Arial" w:hAnsi="Arial" w:cs="Arial"/>
          </w:rPr>
          <w:id w:val="1326480373"/>
          <w:placeholder>
            <w:docPart w:val="B5B29C36FCB745A59D2ED07F418B1CAA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A2B2695" w14:textId="28A792DE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545729991"/>
          <w:placeholder>
            <w:docPart w:val="ECCD6A8FC8584601924E7D05C40692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603C16">
        <w:rPr>
          <w:rFonts w:ascii="Arial" w:hAnsi="Arial" w:cs="Arial"/>
        </w:rPr>
        <w:t xml:space="preserve"> Result: </w:t>
      </w:r>
      <w:sdt>
        <w:sdtPr>
          <w:rPr>
            <w:rFonts w:ascii="Arial" w:hAnsi="Arial" w:cs="Arial"/>
          </w:rPr>
          <w:id w:val="1824456361"/>
          <w:placeholder>
            <w:docPart w:val="1F904523890743E7A029EC0E9EF70CCF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3473D8E7" w14:textId="57E288D1" w:rsidR="003C49F9" w:rsidRPr="00603C16" w:rsidRDefault="00603C16" w:rsidP="003C49F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53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F9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3C49F9" w:rsidRPr="00603C16">
        <w:rPr>
          <w:rFonts w:ascii="Arial" w:hAnsi="Arial" w:cs="Arial"/>
        </w:rPr>
        <w:t xml:space="preserve"> My contact Information:</w:t>
      </w:r>
    </w:p>
    <w:p w14:paraId="5B54E74A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Email: </w:t>
      </w:r>
      <w:sdt>
        <w:sdtPr>
          <w:rPr>
            <w:rFonts w:ascii="Arial" w:hAnsi="Arial" w:cs="Arial"/>
          </w:rPr>
          <w:id w:val="1734727557"/>
          <w:placeholder>
            <w:docPart w:val="E5799F30A4614624A90C59AF789B8C34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</w:t>
          </w:r>
          <w:r w:rsidRPr="00603C16">
            <w:rPr>
              <w:rStyle w:val="PlaceholderText"/>
              <w:rFonts w:ascii="Arial" w:hAnsi="Arial" w:cs="Arial"/>
            </w:rPr>
            <w:t>.</w:t>
          </w:r>
        </w:sdtContent>
      </w:sdt>
      <w:r w:rsidRPr="00603C16">
        <w:rPr>
          <w:rFonts w:ascii="Arial" w:hAnsi="Arial" w:cs="Arial"/>
        </w:rPr>
        <w:t xml:space="preserve"> Result: </w:t>
      </w:r>
      <w:sdt>
        <w:sdtPr>
          <w:rPr>
            <w:rFonts w:ascii="Arial" w:hAnsi="Arial" w:cs="Arial"/>
          </w:rPr>
          <w:id w:val="-1933654649"/>
          <w:placeholder>
            <w:docPart w:val="82D49EC8E6DF41678128581B3A579F7C"/>
          </w:placeholder>
          <w:showingPlcHdr/>
        </w:sdtPr>
        <w:sdtEndPr/>
        <w:sdtContent>
          <w:r w:rsidRPr="00603C16">
            <w:rPr>
              <w:rStyle w:val="PlaceholderText"/>
              <w:rFonts w:ascii="Arial" w:hAnsi="Arial" w:cs="Arial"/>
              <w:color w:val="FF0000"/>
            </w:rPr>
            <w:t>Click or tap here to enter text</w:t>
          </w:r>
          <w:r w:rsidRPr="00603C16">
            <w:rPr>
              <w:rStyle w:val="PlaceholderText"/>
              <w:rFonts w:ascii="Arial" w:hAnsi="Arial" w:cs="Arial"/>
            </w:rPr>
            <w:t>.</w:t>
          </w:r>
        </w:sdtContent>
      </w:sdt>
    </w:p>
    <w:p w14:paraId="3F30488D" w14:textId="7B535D4B" w:rsidR="003C49F9" w:rsidRPr="00603C16" w:rsidRDefault="003C49F9" w:rsidP="003C49F9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Determination:</w:t>
      </w:r>
    </w:p>
    <w:p w14:paraId="79640962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Upon receipt of all required documentation at the Nevada IDEA Part C Office my file will be reviewed within 10 days and I will receive a letter of determination following that date.</w:t>
      </w:r>
    </w:p>
    <w:p w14:paraId="5EFC41E1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Thank you for your consideration and continued support,</w:t>
      </w:r>
    </w:p>
    <w:p w14:paraId="350FA4E2" w14:textId="77777777" w:rsidR="003C49F9" w:rsidRPr="00603C16" w:rsidRDefault="00603C16" w:rsidP="003C49F9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254131612"/>
          <w:placeholder>
            <w:docPart w:val="0A2DC12E15394EBB9FE1A78AD5334A3F"/>
          </w:placeholder>
          <w:showingPlcHdr/>
        </w:sdtPr>
        <w:sdtEndPr/>
        <w:sdtContent>
          <w:r w:rsidR="003C49F9" w:rsidRPr="00603C16">
            <w:rPr>
              <w:rStyle w:val="PlaceholderText"/>
              <w:rFonts w:ascii="Arial" w:hAnsi="Arial" w:cs="Arial"/>
              <w:color w:val="FF0000"/>
              <w:u w:val="single"/>
            </w:rPr>
            <w:t>Full Name</w:t>
          </w:r>
        </w:sdtContent>
      </w:sdt>
      <w:r w:rsidR="003C49F9" w:rsidRPr="00603C16">
        <w:rPr>
          <w:rFonts w:ascii="Arial" w:hAnsi="Arial" w:cs="Arial"/>
          <w:u w:val="single"/>
        </w:rPr>
        <w:t xml:space="preserve">, </w:t>
      </w:r>
      <w:sdt>
        <w:sdtPr>
          <w:rPr>
            <w:rFonts w:ascii="Arial" w:hAnsi="Arial" w:cs="Arial"/>
            <w:u w:val="single"/>
          </w:rPr>
          <w:id w:val="-269780833"/>
          <w:placeholder>
            <w:docPart w:val="09B97D7FD2AA4DDC925761494EF04AE0"/>
          </w:placeholder>
          <w:showingPlcHdr/>
        </w:sdtPr>
        <w:sdtEndPr/>
        <w:sdtContent>
          <w:r w:rsidR="003C49F9" w:rsidRPr="00603C16">
            <w:rPr>
              <w:rStyle w:val="PlaceholderText"/>
              <w:rFonts w:ascii="Arial" w:hAnsi="Arial" w:cs="Arial"/>
              <w:color w:val="FF0000"/>
              <w:u w:val="single"/>
            </w:rPr>
            <w:t>Position</w:t>
          </w:r>
        </w:sdtContent>
      </w:sdt>
    </w:p>
    <w:p w14:paraId="34355515" w14:textId="77777777" w:rsidR="003C49F9" w:rsidRPr="00603C16" w:rsidRDefault="003C49F9" w:rsidP="003C49F9">
      <w:pPr>
        <w:rPr>
          <w:rFonts w:ascii="Arial" w:hAnsi="Arial" w:cs="Arial"/>
        </w:rPr>
      </w:pPr>
    </w:p>
    <w:p w14:paraId="181B90C3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______________________________________________________________</w:t>
      </w:r>
    </w:p>
    <w:p w14:paraId="748D381E" w14:textId="77777777" w:rsidR="003C49F9" w:rsidRPr="00603C16" w:rsidRDefault="003C49F9" w:rsidP="003C49F9">
      <w:pPr>
        <w:rPr>
          <w:rFonts w:ascii="Arial" w:hAnsi="Arial" w:cs="Arial"/>
        </w:rPr>
      </w:pPr>
      <w:r w:rsidRPr="00603C16">
        <w:rPr>
          <w:rFonts w:ascii="Arial" w:hAnsi="Arial" w:cs="Arial"/>
        </w:rPr>
        <w:t>Signature</w:t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>Date</w:t>
      </w:r>
    </w:p>
    <w:p w14:paraId="755DC2A5" w14:textId="63B1B3C7" w:rsidR="00562ABA" w:rsidRPr="00603C16" w:rsidRDefault="00562ABA" w:rsidP="003D33DA">
      <w:pPr>
        <w:pStyle w:val="tab"/>
        <w:spacing w:line="276" w:lineRule="auto"/>
        <w:rPr>
          <w:rFonts w:cs="Arial"/>
          <w:sz w:val="22"/>
          <w:szCs w:val="22"/>
        </w:rPr>
      </w:pPr>
    </w:p>
    <w:sectPr w:rsidR="00562ABA" w:rsidRPr="00603C16" w:rsidSect="003C49F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144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14A0" w14:textId="77777777" w:rsidR="008D5BDF" w:rsidRDefault="008D5BDF" w:rsidP="004A18A8">
      <w:pPr>
        <w:spacing w:after="0" w:line="240" w:lineRule="auto"/>
      </w:pPr>
      <w:r>
        <w:separator/>
      </w:r>
    </w:p>
  </w:endnote>
  <w:endnote w:type="continuationSeparator" w:id="0">
    <w:p w14:paraId="0C019D57" w14:textId="77777777" w:rsidR="008D5BDF" w:rsidRDefault="008D5BDF" w:rsidP="004A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065801"/>
      <w:docPartObj>
        <w:docPartGallery w:val="Page Numbers (Bottom of Page)"/>
        <w:docPartUnique/>
      </w:docPartObj>
    </w:sdtPr>
    <w:sdtEndPr/>
    <w:sdtContent>
      <w:sdt>
        <w:sdtPr>
          <w:id w:val="-1974661816"/>
          <w:docPartObj>
            <w:docPartGallery w:val="Page Numbers (Top of Page)"/>
            <w:docPartUnique/>
          </w:docPartObj>
        </w:sdtPr>
        <w:sdtEndPr/>
        <w:sdtContent>
          <w:p w14:paraId="610CEC01" w14:textId="77777777" w:rsidR="00D4677C" w:rsidRPr="00FA18CC" w:rsidRDefault="00D4677C">
            <w:pPr>
              <w:pStyle w:val="Footer"/>
              <w:jc w:val="right"/>
            </w:pPr>
            <w:r w:rsidRPr="00FA18CC">
              <w:t xml:space="preserve">Page </w:t>
            </w:r>
            <w:r w:rsidRPr="00FA18CC">
              <w:rPr>
                <w:bCs/>
                <w:sz w:val="24"/>
                <w:szCs w:val="24"/>
              </w:rPr>
              <w:fldChar w:fldCharType="begin"/>
            </w:r>
            <w:r w:rsidRPr="00FA18CC">
              <w:rPr>
                <w:bCs/>
              </w:rPr>
              <w:instrText xml:space="preserve"> PAGE </w:instrText>
            </w:r>
            <w:r w:rsidRPr="00FA18CC">
              <w:rPr>
                <w:bCs/>
                <w:sz w:val="24"/>
                <w:szCs w:val="24"/>
              </w:rPr>
              <w:fldChar w:fldCharType="separate"/>
            </w:r>
            <w:r w:rsidR="00D30536">
              <w:rPr>
                <w:bCs/>
                <w:noProof/>
              </w:rPr>
              <w:t>2</w:t>
            </w:r>
            <w:r w:rsidRPr="00FA18CC">
              <w:rPr>
                <w:bCs/>
                <w:sz w:val="24"/>
                <w:szCs w:val="24"/>
              </w:rPr>
              <w:fldChar w:fldCharType="end"/>
            </w:r>
            <w:r w:rsidRPr="00FA18CC">
              <w:t xml:space="preserve"> of </w:t>
            </w:r>
            <w:r w:rsidRPr="00FA18CC">
              <w:rPr>
                <w:bCs/>
                <w:sz w:val="24"/>
                <w:szCs w:val="24"/>
              </w:rPr>
              <w:fldChar w:fldCharType="begin"/>
            </w:r>
            <w:r w:rsidRPr="00FA18CC">
              <w:rPr>
                <w:bCs/>
              </w:rPr>
              <w:instrText xml:space="preserve"> NUMPAGES  </w:instrText>
            </w:r>
            <w:r w:rsidRPr="00FA18CC">
              <w:rPr>
                <w:bCs/>
                <w:sz w:val="24"/>
                <w:szCs w:val="24"/>
              </w:rPr>
              <w:fldChar w:fldCharType="separate"/>
            </w:r>
            <w:r w:rsidR="00D30536">
              <w:rPr>
                <w:bCs/>
                <w:noProof/>
              </w:rPr>
              <w:t>2</w:t>
            </w:r>
            <w:r w:rsidRPr="00FA18C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C6C69E" w14:textId="77777777" w:rsidR="00D4677C" w:rsidRPr="00FA18CC" w:rsidRDefault="00D4677C" w:rsidP="00FA1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988308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1D171" w14:textId="78BDF1CB" w:rsidR="00D4677C" w:rsidRPr="00562ABA" w:rsidRDefault="00D4677C" w:rsidP="00562ABA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IDEA Part C Office </w:t>
            </w:r>
            <w:r>
              <w:rPr>
                <w:color w:val="595959" w:themeColor="text1" w:themeTint="A6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100</w:t>
            </w:r>
            <w:r w:rsidR="003D33DA">
              <w:rPr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E. Williams St., Suite 105 ● Carson City, Nevada 89701</w:t>
            </w:r>
          </w:p>
          <w:p w14:paraId="316CB524" w14:textId="77777777" w:rsidR="00D4677C" w:rsidRPr="00C15C37" w:rsidRDefault="00D4677C" w:rsidP="00C15C37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775-687-0587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● Fax 775-684-4010 ● </w:t>
            </w:r>
            <w:r w:rsidRPr="00C15C37">
              <w:rPr>
                <w:color w:val="595959" w:themeColor="text1" w:themeTint="A6"/>
                <w:sz w:val="18"/>
                <w:szCs w:val="18"/>
              </w:rPr>
              <w:t>http://dhhs.nv.gov/Programs/IDEA/PartC/</w:t>
            </w:r>
          </w:p>
          <w:p w14:paraId="326DFECB" w14:textId="77777777" w:rsidR="00D4677C" w:rsidRPr="00562ABA" w:rsidRDefault="00D4677C" w:rsidP="00562ABA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  <w:p w14:paraId="40D48DFC" w14:textId="77777777" w:rsidR="00D4677C" w:rsidRPr="00562ABA" w:rsidRDefault="00D4677C" w:rsidP="00562ABA">
            <w:pPr>
              <w:pStyle w:val="Footer"/>
              <w:jc w:val="right"/>
              <w:rPr>
                <w:sz w:val="18"/>
                <w:szCs w:val="18"/>
              </w:rPr>
            </w:pPr>
            <w:r w:rsidRPr="00562ABA">
              <w:rPr>
                <w:sz w:val="18"/>
                <w:szCs w:val="18"/>
              </w:rPr>
              <w:t xml:space="preserve">Page </w:t>
            </w:r>
            <w:r w:rsidRPr="00562ABA">
              <w:rPr>
                <w:bCs/>
                <w:sz w:val="18"/>
                <w:szCs w:val="18"/>
              </w:rPr>
              <w:fldChar w:fldCharType="begin"/>
            </w:r>
            <w:r w:rsidRPr="00562ABA">
              <w:rPr>
                <w:bCs/>
                <w:sz w:val="18"/>
                <w:szCs w:val="18"/>
              </w:rPr>
              <w:instrText xml:space="preserve"> PAGE </w:instrText>
            </w:r>
            <w:r w:rsidRPr="00562ABA">
              <w:rPr>
                <w:bCs/>
                <w:sz w:val="18"/>
                <w:szCs w:val="18"/>
              </w:rPr>
              <w:fldChar w:fldCharType="separate"/>
            </w:r>
            <w:r w:rsidR="00C95A99">
              <w:rPr>
                <w:bCs/>
                <w:noProof/>
                <w:sz w:val="18"/>
                <w:szCs w:val="18"/>
              </w:rPr>
              <w:t>1</w:t>
            </w:r>
            <w:r w:rsidRPr="00562ABA">
              <w:rPr>
                <w:bCs/>
                <w:sz w:val="18"/>
                <w:szCs w:val="18"/>
              </w:rPr>
              <w:fldChar w:fldCharType="end"/>
            </w:r>
            <w:r w:rsidRPr="00562ABA">
              <w:rPr>
                <w:sz w:val="18"/>
                <w:szCs w:val="18"/>
              </w:rPr>
              <w:t xml:space="preserve"> of </w:t>
            </w:r>
            <w:r w:rsidRPr="00562ABA">
              <w:rPr>
                <w:bCs/>
                <w:sz w:val="18"/>
                <w:szCs w:val="18"/>
              </w:rPr>
              <w:fldChar w:fldCharType="begin"/>
            </w:r>
            <w:r w:rsidRPr="00562ABA">
              <w:rPr>
                <w:bCs/>
                <w:sz w:val="18"/>
                <w:szCs w:val="18"/>
              </w:rPr>
              <w:instrText xml:space="preserve"> NUMPAGES  </w:instrText>
            </w:r>
            <w:r w:rsidRPr="00562ABA">
              <w:rPr>
                <w:bCs/>
                <w:sz w:val="18"/>
                <w:szCs w:val="18"/>
              </w:rPr>
              <w:fldChar w:fldCharType="separate"/>
            </w:r>
            <w:r w:rsidR="00C95A99">
              <w:rPr>
                <w:bCs/>
                <w:noProof/>
                <w:sz w:val="18"/>
                <w:szCs w:val="18"/>
              </w:rPr>
              <w:t>1</w:t>
            </w:r>
            <w:r w:rsidRPr="00562AB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87AB" w14:textId="77777777" w:rsidR="008D5BDF" w:rsidRDefault="008D5BDF" w:rsidP="004A18A8">
      <w:pPr>
        <w:spacing w:after="0" w:line="240" w:lineRule="auto"/>
      </w:pPr>
      <w:r>
        <w:separator/>
      </w:r>
    </w:p>
  </w:footnote>
  <w:footnote w:type="continuationSeparator" w:id="0">
    <w:p w14:paraId="55AC98B1" w14:textId="77777777" w:rsidR="008D5BDF" w:rsidRDefault="008D5BDF" w:rsidP="004A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E9EC" w14:textId="77777777" w:rsidR="00D4677C" w:rsidRDefault="00D4677C">
    <w:pPr>
      <w:pStyle w:val="Header"/>
    </w:pPr>
  </w:p>
  <w:p w14:paraId="47BBC26C" w14:textId="77777777" w:rsidR="00D4677C" w:rsidRDefault="00D4677C">
    <w:pPr>
      <w:pStyle w:val="Header"/>
    </w:pPr>
  </w:p>
  <w:p w14:paraId="091E9236" w14:textId="77777777" w:rsidR="00D4677C" w:rsidRDefault="00D4677C">
    <w:pPr>
      <w:pStyle w:val="Header"/>
    </w:pPr>
  </w:p>
  <w:p w14:paraId="74DBE773" w14:textId="77777777" w:rsidR="00D4677C" w:rsidRDefault="00D4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3481" w14:textId="77777777" w:rsidR="00D4677C" w:rsidRDefault="00D4677C" w:rsidP="00562ABA">
    <w:pPr>
      <w:pStyle w:val="Header"/>
      <w:pBdr>
        <w:bottom w:val="single" w:sz="4" w:space="6" w:color="auto"/>
      </w:pBdr>
      <w:jc w:val="center"/>
    </w:pPr>
    <w:r>
      <w:rPr>
        <w:noProof/>
      </w:rPr>
      <w:drawing>
        <wp:inline distT="0" distB="0" distL="0" distR="0" wp14:anchorId="258D2C05" wp14:editId="33DE89F8">
          <wp:extent cx="6903715" cy="1221009"/>
          <wp:effectExtent l="0" t="0" r="0" b="0"/>
          <wp:docPr id="2" name="Picture 2" descr="Department of Health and Human Services, Director's Office letterhead with Seal of the Great State of Nevada and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HHS DO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15" cy="122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F37"/>
    <w:multiLevelType w:val="hybridMultilevel"/>
    <w:tmpl w:val="BA98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755E"/>
    <w:multiLevelType w:val="hybridMultilevel"/>
    <w:tmpl w:val="C02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37"/>
    <w:rsid w:val="000100AE"/>
    <w:rsid w:val="00011392"/>
    <w:rsid w:val="00053E62"/>
    <w:rsid w:val="00072375"/>
    <w:rsid w:val="00087248"/>
    <w:rsid w:val="000A01A9"/>
    <w:rsid w:val="000A0F77"/>
    <w:rsid w:val="00187E68"/>
    <w:rsid w:val="001A0893"/>
    <w:rsid w:val="001A2F81"/>
    <w:rsid w:val="00217E41"/>
    <w:rsid w:val="0023691D"/>
    <w:rsid w:val="00291451"/>
    <w:rsid w:val="002B46D0"/>
    <w:rsid w:val="003244D9"/>
    <w:rsid w:val="00342D96"/>
    <w:rsid w:val="00382144"/>
    <w:rsid w:val="003C49F9"/>
    <w:rsid w:val="003C49FF"/>
    <w:rsid w:val="003D33DA"/>
    <w:rsid w:val="00427775"/>
    <w:rsid w:val="0045240C"/>
    <w:rsid w:val="004A18A8"/>
    <w:rsid w:val="004E7B56"/>
    <w:rsid w:val="00562ABA"/>
    <w:rsid w:val="005B3171"/>
    <w:rsid w:val="00603C16"/>
    <w:rsid w:val="00610CA8"/>
    <w:rsid w:val="00616161"/>
    <w:rsid w:val="00625F9F"/>
    <w:rsid w:val="00634FA1"/>
    <w:rsid w:val="00657CCB"/>
    <w:rsid w:val="006C6FB0"/>
    <w:rsid w:val="006E79E6"/>
    <w:rsid w:val="007235E8"/>
    <w:rsid w:val="0073054B"/>
    <w:rsid w:val="00755736"/>
    <w:rsid w:val="00782B37"/>
    <w:rsid w:val="0079403C"/>
    <w:rsid w:val="0079547C"/>
    <w:rsid w:val="007A446D"/>
    <w:rsid w:val="00805B98"/>
    <w:rsid w:val="008437BC"/>
    <w:rsid w:val="0086245F"/>
    <w:rsid w:val="00894687"/>
    <w:rsid w:val="008D5BDF"/>
    <w:rsid w:val="00915E20"/>
    <w:rsid w:val="00954AA8"/>
    <w:rsid w:val="009C7CBA"/>
    <w:rsid w:val="009E3029"/>
    <w:rsid w:val="009E5B10"/>
    <w:rsid w:val="00A24AAB"/>
    <w:rsid w:val="00A554FB"/>
    <w:rsid w:val="00AB12D1"/>
    <w:rsid w:val="00B35397"/>
    <w:rsid w:val="00BC43FB"/>
    <w:rsid w:val="00BF3810"/>
    <w:rsid w:val="00C15C37"/>
    <w:rsid w:val="00C44543"/>
    <w:rsid w:val="00C95A99"/>
    <w:rsid w:val="00CF53F8"/>
    <w:rsid w:val="00D30536"/>
    <w:rsid w:val="00D4677C"/>
    <w:rsid w:val="00D85DF4"/>
    <w:rsid w:val="00D90DBE"/>
    <w:rsid w:val="00D92264"/>
    <w:rsid w:val="00DD3BB0"/>
    <w:rsid w:val="00E157AB"/>
    <w:rsid w:val="00E2452E"/>
    <w:rsid w:val="00E539B6"/>
    <w:rsid w:val="00E55A24"/>
    <w:rsid w:val="00EA7C0B"/>
    <w:rsid w:val="00EE6B85"/>
    <w:rsid w:val="00F251DA"/>
    <w:rsid w:val="00F437AD"/>
    <w:rsid w:val="00F906FE"/>
    <w:rsid w:val="00FA18CC"/>
    <w:rsid w:val="00FA462C"/>
    <w:rsid w:val="00FC5448"/>
    <w:rsid w:val="00FD3138"/>
    <w:rsid w:val="00FD54EF"/>
    <w:rsid w:val="00FF2CC2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848ED7"/>
  <w15:chartTrackingRefBased/>
  <w15:docId w15:val="{C5C76210-C32D-4892-B241-73EA96D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8A8"/>
  </w:style>
  <w:style w:type="paragraph" w:styleId="Footer">
    <w:name w:val="footer"/>
    <w:basedOn w:val="Normal"/>
    <w:link w:val="FooterChar"/>
    <w:uiPriority w:val="99"/>
    <w:unhideWhenUsed/>
    <w:rsid w:val="004A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8A8"/>
  </w:style>
  <w:style w:type="paragraph" w:styleId="BalloonText">
    <w:name w:val="Balloon Text"/>
    <w:basedOn w:val="Normal"/>
    <w:link w:val="BalloonTextChar"/>
    <w:uiPriority w:val="99"/>
    <w:semiHidden/>
    <w:unhideWhenUsed/>
    <w:rsid w:val="005B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1"/>
    <w:rPr>
      <w:rFonts w:ascii="Segoe UI" w:hAnsi="Segoe UI" w:cs="Segoe UI"/>
      <w:sz w:val="18"/>
      <w:szCs w:val="18"/>
    </w:rPr>
  </w:style>
  <w:style w:type="paragraph" w:customStyle="1" w:styleId="tab">
    <w:name w:val="tab"/>
    <w:basedOn w:val="Normal"/>
    <w:rsid w:val="00C15C3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46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77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467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49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C4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garrison@dhhs.nv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morgan@dhhs.nv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alinalovell@dhhs.nv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tmcswyne@dhhs.nv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alinalovell\Desktop\Part%20C\Correspondence\Part%20C%20Letterhead_Nov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5CC4F0F01541768FC5DF2FB6BA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5D0D-1006-4696-A8F7-724B115F2420}"/>
      </w:docPartPr>
      <w:docPartBody>
        <w:p w:rsidR="00996C36" w:rsidRDefault="006B4601" w:rsidP="006B4601">
          <w:pPr>
            <w:pStyle w:val="035CC4F0F01541768FC5DF2FB6BAB7A3"/>
          </w:pPr>
          <w:r w:rsidRPr="007911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345009CBC49A88811FAF6E210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74D8-EEA3-4080-B040-B271D905E298}"/>
      </w:docPartPr>
      <w:docPartBody>
        <w:p w:rsidR="00996C36" w:rsidRDefault="006B4601" w:rsidP="006B4601">
          <w:pPr>
            <w:pStyle w:val="FBA345009CBC49A88811FAF6E2104A07"/>
          </w:pPr>
          <w:r w:rsidRPr="00A60AD4">
            <w:rPr>
              <w:rStyle w:val="PlaceholderText"/>
              <w:rFonts w:ascii="Times New Roman" w:hAnsi="Times New Roman"/>
              <w:b/>
              <w:color w:val="FF0000"/>
            </w:rPr>
            <w:t>Click or tap to enter a date.</w:t>
          </w:r>
        </w:p>
      </w:docPartBody>
    </w:docPart>
    <w:docPart>
      <w:docPartPr>
        <w:name w:val="EFE9D043FAB54FD0845BE5146E70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A05C-1F76-4EBF-9EB7-470990907085}"/>
      </w:docPartPr>
      <w:docPartBody>
        <w:p w:rsidR="00996C36" w:rsidRDefault="006B4601" w:rsidP="006B4601">
          <w:pPr>
            <w:pStyle w:val="EFE9D043FAB54FD0845BE5146E7074CE"/>
          </w:pPr>
          <w:r w:rsidRPr="007911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E52B5C2084BFE8F3A8B555009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7841-9CE4-4CAA-AFF5-0210A33D5A77}"/>
      </w:docPartPr>
      <w:docPartBody>
        <w:p w:rsidR="00996C36" w:rsidRDefault="006B4601" w:rsidP="006B4601">
          <w:pPr>
            <w:pStyle w:val="FB3E52B5C2084BFE8F3A8B55500928B3"/>
          </w:pPr>
          <w:r w:rsidRPr="00A60AD4">
            <w:rPr>
              <w:rFonts w:ascii="Times New Roman" w:hAnsi="Times New Roman"/>
              <w:color w:val="FF0000"/>
            </w:rPr>
            <w:t>Explain your goal with requesting the alternative; describe barriers you have faced getting your traditional licensure. Delete red text when complete.</w:t>
          </w:r>
          <w:r w:rsidRPr="00A60AD4">
            <w:rPr>
              <w:rFonts w:ascii="Times New Roman" w:hAnsi="Times New Roman"/>
            </w:rPr>
            <w:t xml:space="preserve"> </w:t>
          </w: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DD21131E1C754F7A8536E8B5AB7A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1D70-DDE0-4889-9ECD-DC92E4F098F1}"/>
      </w:docPartPr>
      <w:docPartBody>
        <w:p w:rsidR="00996C36" w:rsidRDefault="006B4601" w:rsidP="006B4601">
          <w:pPr>
            <w:pStyle w:val="DD21131E1C754F7A8536E8B5AB7AD320"/>
          </w:pPr>
          <w:r w:rsidRPr="00A60AD4">
            <w:rPr>
              <w:rFonts w:ascii="Times New Roman" w:hAnsi="Times New Roman"/>
              <w:color w:val="FF0000"/>
            </w:rPr>
            <w:t>Explain your goal with requesting the alternative; describe barriers you have faced getting your traditional licensure. Delete red text when complete.</w:t>
          </w:r>
          <w:r w:rsidRPr="00A60AD4">
            <w:rPr>
              <w:rFonts w:ascii="Times New Roman" w:hAnsi="Times New Roman"/>
            </w:rPr>
            <w:t xml:space="preserve"> </w:t>
          </w: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EDDEC375504D4B48AE2E521FDC49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55F1-2E91-4C35-807F-8B6148EC2B41}"/>
      </w:docPartPr>
      <w:docPartBody>
        <w:p w:rsidR="00996C36" w:rsidRDefault="006B4601" w:rsidP="006B4601">
          <w:pPr>
            <w:pStyle w:val="EDDEC375504D4B48AE2E521FDC49CDD2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0FCF4A86E52C47E593E0F27C32C5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D6D2-8DC9-40AF-8AD4-8A2357092DD8}"/>
      </w:docPartPr>
      <w:docPartBody>
        <w:p w:rsidR="00996C36" w:rsidRDefault="006B4601" w:rsidP="006B4601">
          <w:pPr>
            <w:pStyle w:val="0FCF4A86E52C47E593E0F27C32C54B8B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CE5375A6071F4C30A270D45D317B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CBB0-3CEA-475A-9331-03F58CC6815E}"/>
      </w:docPartPr>
      <w:docPartBody>
        <w:p w:rsidR="00996C36" w:rsidRDefault="006B4601" w:rsidP="006B4601">
          <w:pPr>
            <w:pStyle w:val="CE5375A6071F4C30A270D45D317BDE56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 w:rsidRPr="00A60AD4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AF5C6E0B294C46978E87B08944E7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AD11-2B2F-41A1-91CD-455F2C45E898}"/>
      </w:docPartPr>
      <w:docPartBody>
        <w:p w:rsidR="00996C36" w:rsidRDefault="006B4601" w:rsidP="006B4601">
          <w:pPr>
            <w:pStyle w:val="AF5C6E0B294C46978E87B08944E73E7D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FF07E03481E849099EF6F3C5941A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F05A-C783-46BF-B0A6-7718C30361EB}"/>
      </w:docPartPr>
      <w:docPartBody>
        <w:p w:rsidR="00996C36" w:rsidRDefault="006B4601" w:rsidP="006B4601">
          <w:pPr>
            <w:pStyle w:val="FF07E03481E849099EF6F3C5941ADE56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 w:rsidRPr="00A60AD4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F022F64F8EB043F796AE1060BD0B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AE3B-C79A-4F64-8231-430C42E554AA}"/>
      </w:docPartPr>
      <w:docPartBody>
        <w:p w:rsidR="00996C36" w:rsidRDefault="006B4601" w:rsidP="006B4601">
          <w:pPr>
            <w:pStyle w:val="F022F64F8EB043F796AE1060BD0B22EC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7DE132B64985415FB3D656B1A9CD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6BFB-5A63-44DE-B51A-F978E1789323}"/>
      </w:docPartPr>
      <w:docPartBody>
        <w:p w:rsidR="00996C36" w:rsidRDefault="006B4601" w:rsidP="006B4601">
          <w:pPr>
            <w:pStyle w:val="7DE132B64985415FB3D656B1A9CD958E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 w:rsidRPr="00A60AD4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8763F5F16EB542908E17844BAD1C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280E-E577-4E19-9BDB-36A5D51A0907}"/>
      </w:docPartPr>
      <w:docPartBody>
        <w:p w:rsidR="00996C36" w:rsidRDefault="006B4601" w:rsidP="006B4601">
          <w:pPr>
            <w:pStyle w:val="8763F5F16EB542908E17844BAD1CC876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B5B29C36FCB745A59D2ED07F418B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15EF-2F28-46C3-AC91-311C785F8001}"/>
      </w:docPartPr>
      <w:docPartBody>
        <w:p w:rsidR="00996C36" w:rsidRDefault="006B4601" w:rsidP="006B4601">
          <w:pPr>
            <w:pStyle w:val="B5B29C36FCB745A59D2ED07F418B1CAA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ECCD6A8FC8584601924E7D05C406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5C70-82CB-478B-8606-9C7E64268320}"/>
      </w:docPartPr>
      <w:docPartBody>
        <w:p w:rsidR="00996C36" w:rsidRDefault="006B4601" w:rsidP="006B4601">
          <w:pPr>
            <w:pStyle w:val="ECCD6A8FC8584601924E7D05C4069272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1F904523890743E7A029EC0E9EF7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567D-B43B-4ECE-8557-5682F20C9827}"/>
      </w:docPartPr>
      <w:docPartBody>
        <w:p w:rsidR="00996C36" w:rsidRDefault="006B4601" w:rsidP="006B4601">
          <w:pPr>
            <w:pStyle w:val="1F904523890743E7A029EC0E9EF70CCF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E5799F30A4614624A90C59AF789B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A2CB-191B-4E06-A0A6-DD702A2D99B4}"/>
      </w:docPartPr>
      <w:docPartBody>
        <w:p w:rsidR="00996C36" w:rsidRDefault="006B4601" w:rsidP="006B4601">
          <w:pPr>
            <w:pStyle w:val="E5799F30A4614624A90C59AF789B8C34"/>
          </w:pPr>
          <w:r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82D49EC8E6DF41678128581B3A57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1A9B-1A52-4B24-BCE1-5ED534B657DE}"/>
      </w:docPartPr>
      <w:docPartBody>
        <w:p w:rsidR="00996C36" w:rsidRDefault="006B4601" w:rsidP="006B4601">
          <w:pPr>
            <w:pStyle w:val="82D49EC8E6DF41678128581B3A579F7C"/>
          </w:pPr>
          <w:r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0A2DC12E15394EBB9FE1A78AD533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4B83-C796-4302-B777-F9E2DCCB69D6}"/>
      </w:docPartPr>
      <w:docPartBody>
        <w:p w:rsidR="00996C36" w:rsidRDefault="006B4601" w:rsidP="006B4601">
          <w:pPr>
            <w:pStyle w:val="0A2DC12E15394EBB9FE1A78AD5334A3F"/>
          </w:pPr>
          <w:r w:rsidRPr="00BB3583">
            <w:rPr>
              <w:rStyle w:val="PlaceholderText"/>
              <w:rFonts w:ascii="Times New Roman" w:hAnsi="Times New Roman"/>
              <w:color w:val="FF0000"/>
              <w:u w:val="single"/>
            </w:rPr>
            <w:t>Full Name</w:t>
          </w:r>
        </w:p>
      </w:docPartBody>
    </w:docPart>
    <w:docPart>
      <w:docPartPr>
        <w:name w:val="09B97D7FD2AA4DDC925761494EF0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710F-4E72-4E46-A447-ADC490BCCA90}"/>
      </w:docPartPr>
      <w:docPartBody>
        <w:p w:rsidR="00996C36" w:rsidRDefault="006B4601" w:rsidP="006B4601">
          <w:pPr>
            <w:pStyle w:val="09B97D7FD2AA4DDC925761494EF04AE0"/>
          </w:pPr>
          <w:r w:rsidRPr="00BB3583">
            <w:rPr>
              <w:rStyle w:val="PlaceholderText"/>
              <w:rFonts w:ascii="Times New Roman" w:hAnsi="Times New Roman"/>
              <w:color w:val="FF0000"/>
              <w:u w:val="single"/>
            </w:rPr>
            <w:t>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01"/>
    <w:rsid w:val="003A7D7B"/>
    <w:rsid w:val="006B4601"/>
    <w:rsid w:val="00996C36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601"/>
    <w:rPr>
      <w:color w:val="808080"/>
    </w:rPr>
  </w:style>
  <w:style w:type="paragraph" w:customStyle="1" w:styleId="035CC4F0F01541768FC5DF2FB6BAB7A3">
    <w:name w:val="035CC4F0F01541768FC5DF2FB6BAB7A3"/>
    <w:rsid w:val="006B4601"/>
  </w:style>
  <w:style w:type="paragraph" w:customStyle="1" w:styleId="FBA345009CBC49A88811FAF6E2104A07">
    <w:name w:val="FBA345009CBC49A88811FAF6E2104A07"/>
    <w:rsid w:val="006B4601"/>
  </w:style>
  <w:style w:type="paragraph" w:customStyle="1" w:styleId="EFE9D043FAB54FD0845BE5146E7074CE">
    <w:name w:val="EFE9D043FAB54FD0845BE5146E7074CE"/>
    <w:rsid w:val="006B4601"/>
  </w:style>
  <w:style w:type="paragraph" w:customStyle="1" w:styleId="FB3E52B5C2084BFE8F3A8B55500928B3">
    <w:name w:val="FB3E52B5C2084BFE8F3A8B55500928B3"/>
    <w:rsid w:val="006B4601"/>
  </w:style>
  <w:style w:type="paragraph" w:customStyle="1" w:styleId="DD21131E1C754F7A8536E8B5AB7AD320">
    <w:name w:val="DD21131E1C754F7A8536E8B5AB7AD320"/>
    <w:rsid w:val="006B4601"/>
  </w:style>
  <w:style w:type="paragraph" w:customStyle="1" w:styleId="EDDEC375504D4B48AE2E521FDC49CDD2">
    <w:name w:val="EDDEC375504D4B48AE2E521FDC49CDD2"/>
    <w:rsid w:val="006B4601"/>
  </w:style>
  <w:style w:type="paragraph" w:customStyle="1" w:styleId="0FCF4A86E52C47E593E0F27C32C54B8B">
    <w:name w:val="0FCF4A86E52C47E593E0F27C32C54B8B"/>
    <w:rsid w:val="006B4601"/>
  </w:style>
  <w:style w:type="paragraph" w:customStyle="1" w:styleId="CE5375A6071F4C30A270D45D317BDE56">
    <w:name w:val="CE5375A6071F4C30A270D45D317BDE56"/>
    <w:rsid w:val="006B4601"/>
  </w:style>
  <w:style w:type="paragraph" w:customStyle="1" w:styleId="AF5C6E0B294C46978E87B08944E73E7D">
    <w:name w:val="AF5C6E0B294C46978E87B08944E73E7D"/>
    <w:rsid w:val="006B4601"/>
  </w:style>
  <w:style w:type="paragraph" w:customStyle="1" w:styleId="FF07E03481E849099EF6F3C5941ADE56">
    <w:name w:val="FF07E03481E849099EF6F3C5941ADE56"/>
    <w:rsid w:val="006B4601"/>
  </w:style>
  <w:style w:type="paragraph" w:customStyle="1" w:styleId="F022F64F8EB043F796AE1060BD0B22EC">
    <w:name w:val="F022F64F8EB043F796AE1060BD0B22EC"/>
    <w:rsid w:val="006B4601"/>
  </w:style>
  <w:style w:type="paragraph" w:customStyle="1" w:styleId="7DE132B64985415FB3D656B1A9CD958E">
    <w:name w:val="7DE132B64985415FB3D656B1A9CD958E"/>
    <w:rsid w:val="006B4601"/>
  </w:style>
  <w:style w:type="paragraph" w:customStyle="1" w:styleId="8763F5F16EB542908E17844BAD1CC876">
    <w:name w:val="8763F5F16EB542908E17844BAD1CC876"/>
    <w:rsid w:val="006B4601"/>
  </w:style>
  <w:style w:type="paragraph" w:customStyle="1" w:styleId="B5B29C36FCB745A59D2ED07F418B1CAA">
    <w:name w:val="B5B29C36FCB745A59D2ED07F418B1CAA"/>
    <w:rsid w:val="006B4601"/>
  </w:style>
  <w:style w:type="paragraph" w:customStyle="1" w:styleId="ECCD6A8FC8584601924E7D05C4069272">
    <w:name w:val="ECCD6A8FC8584601924E7D05C4069272"/>
    <w:rsid w:val="006B4601"/>
  </w:style>
  <w:style w:type="paragraph" w:customStyle="1" w:styleId="1F904523890743E7A029EC0E9EF70CCF">
    <w:name w:val="1F904523890743E7A029EC0E9EF70CCF"/>
    <w:rsid w:val="006B4601"/>
  </w:style>
  <w:style w:type="paragraph" w:customStyle="1" w:styleId="E5799F30A4614624A90C59AF789B8C34">
    <w:name w:val="E5799F30A4614624A90C59AF789B8C34"/>
    <w:rsid w:val="006B4601"/>
  </w:style>
  <w:style w:type="paragraph" w:customStyle="1" w:styleId="82D49EC8E6DF41678128581B3A579F7C">
    <w:name w:val="82D49EC8E6DF41678128581B3A579F7C"/>
    <w:rsid w:val="006B4601"/>
  </w:style>
  <w:style w:type="paragraph" w:customStyle="1" w:styleId="0A2DC12E15394EBB9FE1A78AD5334A3F">
    <w:name w:val="0A2DC12E15394EBB9FE1A78AD5334A3F"/>
    <w:rsid w:val="006B4601"/>
  </w:style>
  <w:style w:type="paragraph" w:customStyle="1" w:styleId="09B97D7FD2AA4DDC925761494EF04AE0">
    <w:name w:val="09B97D7FD2AA4DDC925761494EF04AE0"/>
    <w:rsid w:val="006B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SecurityGroups xmlns="2f4a9d5c-744f-4f34-ba88-9767917cbb70" xsi:nil="true"/>
    <_ip_UnifiedCompliancePolicyProperties xmlns="http://schemas.microsoft.com/sharepoint/v3" xsi:nil="true"/>
    <MigrationWizId xmlns="2f4a9d5c-744f-4f34-ba88-9767917cbb70" xsi:nil="true"/>
    <MigrationWizIdPermissions xmlns="2f4a9d5c-744f-4f34-ba88-9767917cbb70" xsi:nil="true"/>
    <MigrationWizIdDocumentLibraryPermissions xmlns="2f4a9d5c-744f-4f34-ba88-9767917cbb70" xsi:nil="true"/>
    <MigrationWizIdPermissionLevels xmlns="2f4a9d5c-744f-4f34-ba88-9767917cbb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0216BA55FB48955F2E99D695F819" ma:contentTypeVersion="20" ma:contentTypeDescription="Create a new document." ma:contentTypeScope="" ma:versionID="d2abe972fbfa72c047396cbfe7057a5c">
  <xsd:schema xmlns:xsd="http://www.w3.org/2001/XMLSchema" xmlns:xs="http://www.w3.org/2001/XMLSchema" xmlns:p="http://schemas.microsoft.com/office/2006/metadata/properties" xmlns:ns1="http://schemas.microsoft.com/sharepoint/v3" xmlns:ns3="2f4a9d5c-744f-4f34-ba88-9767917cbb70" xmlns:ns4="d5dde144-fb01-4ebb-bf51-8b6e86da1a55" targetNamespace="http://schemas.microsoft.com/office/2006/metadata/properties" ma:root="true" ma:fieldsID="986fc98a97c842eb661e6beee8c7d98a" ns1:_="" ns3:_="" ns4:_="">
    <xsd:import namespace="http://schemas.microsoft.com/sharepoint/v3"/>
    <xsd:import namespace="2f4a9d5c-744f-4f34-ba88-9767917cbb70"/>
    <xsd:import namespace="d5dde144-fb01-4ebb-bf51-8b6e86da1a5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a9d5c-744f-4f34-ba88-9767917cbb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de144-fb01-4ebb-bf51-8b6e86da1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4B18-DE2B-44C5-AC93-D9F07F326AA9}">
  <ds:schemaRefs>
    <ds:schemaRef ds:uri="http://schemas.openxmlformats.org/package/2006/metadata/core-properties"/>
    <ds:schemaRef ds:uri="http://schemas.microsoft.com/office/2006/documentManagement/types"/>
    <ds:schemaRef ds:uri="d5dde144-fb01-4ebb-bf51-8b6e86da1a55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2f4a9d5c-744f-4f34-ba88-9767917cbb70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D05D00-DBC7-4059-B662-66FA3C127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57161-ED57-490F-A593-FD55D8D3D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a9d5c-744f-4f34-ba88-9767917cbb70"/>
    <ds:schemaRef ds:uri="d5dde144-fb01-4ebb-bf51-8b6e86da1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F41A3-E526-4104-8681-D79D456B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 C Letterhead_Nov 2019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Malina Lovell</dc:creator>
  <cp:keywords/>
  <dc:description/>
  <cp:lastModifiedBy>Lori Ann Malina Lovell</cp:lastModifiedBy>
  <cp:revision>4</cp:revision>
  <cp:lastPrinted>2021-03-24T16:51:00Z</cp:lastPrinted>
  <dcterms:created xsi:type="dcterms:W3CDTF">2021-03-24T16:47:00Z</dcterms:created>
  <dcterms:modified xsi:type="dcterms:W3CDTF">2021-04-01T22:42:00Z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0x0101004B5E0216BA55FB48955F2E99D695F819</vt:lpwstr>
  </property>
</Properties>
</file>